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DE8" w:rsidRDefault="008A3DE8">
      <w:pPr>
        <w:pStyle w:val="Corpodeltesto21"/>
        <w:spacing w:line="240" w:lineRule="auto"/>
        <w:ind w:left="0" w:firstLine="0"/>
        <w:rPr>
          <w:rFonts w:ascii="Arial" w:hAnsi="Arial" w:cs="Arial"/>
          <w:b/>
          <w:bCs/>
          <w:sz w:val="16"/>
          <w:szCs w:val="16"/>
        </w:rPr>
      </w:pPr>
    </w:p>
    <w:p w:rsidR="008A3DE8" w:rsidRDefault="008A3DE8">
      <w:pPr>
        <w:pStyle w:val="Corpodeltesto21"/>
        <w:spacing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:rsidR="008A3DE8" w:rsidRPr="001720C8" w:rsidRDefault="008A3DE8" w:rsidP="00D67CC2">
      <w:pPr>
        <w:pStyle w:val="Title"/>
        <w:rPr>
          <w:rFonts w:ascii="Arial" w:hAnsi="Arial" w:cs="Arial"/>
          <w:szCs w:val="24"/>
        </w:rPr>
      </w:pPr>
      <w:r w:rsidRPr="001720C8">
        <w:rPr>
          <w:rFonts w:ascii="Arial" w:hAnsi="Arial" w:cs="Arial"/>
          <w:szCs w:val="24"/>
        </w:rPr>
        <w:t>DICHIARAZIONE SOSTITUTIVA DI CERTIFICAZIONE DEI FAMILIARI CONVIVENTI</w:t>
      </w:r>
    </w:p>
    <w:p w:rsidR="008A3DE8" w:rsidRDefault="008A3DE8" w:rsidP="00D67CC2">
      <w:pPr>
        <w:pStyle w:val="Title"/>
        <w:rPr>
          <w:rFonts w:ascii="Arial" w:hAnsi="Arial" w:cs="Arial"/>
          <w:sz w:val="20"/>
        </w:rPr>
      </w:pPr>
      <w:r w:rsidRPr="001720C8">
        <w:rPr>
          <w:rFonts w:ascii="Arial" w:hAnsi="Arial" w:cs="Arial"/>
          <w:sz w:val="20"/>
        </w:rPr>
        <w:t>(resa ai sensi del D.P.R. 28 dicembre 2000 n. 445)</w:t>
      </w:r>
    </w:p>
    <w:p w:rsidR="008A3DE8" w:rsidRPr="003F451D" w:rsidRDefault="008A3DE8" w:rsidP="003F451D">
      <w:pPr>
        <w:pStyle w:val="Subtitle"/>
        <w:rPr>
          <w:sz w:val="20"/>
          <w:szCs w:val="20"/>
        </w:rPr>
      </w:pPr>
    </w:p>
    <w:p w:rsidR="008A3DE8" w:rsidRDefault="008A3DE8" w:rsidP="00B27D5C">
      <w:pPr>
        <w:jc w:val="center"/>
        <w:rPr>
          <w:rFonts w:ascii="Arial" w:hAnsi="Arial" w:cs="Arial"/>
          <w:sz w:val="20"/>
          <w:szCs w:val="20"/>
        </w:rPr>
      </w:pPr>
    </w:p>
    <w:p w:rsidR="008A3DE8" w:rsidRDefault="008A3DE8" w:rsidP="00E934F3">
      <w:pPr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  <w:r w:rsidRPr="00E934F3">
        <w:rPr>
          <w:rFonts w:ascii="Arial" w:hAnsi="Arial" w:cs="Arial"/>
          <w:b/>
          <w:bCs/>
          <w:sz w:val="20"/>
          <w:szCs w:val="20"/>
        </w:rPr>
        <w:t>NON SARANNO ACCETTATI MODULI COMPILATI A MANO</w:t>
      </w:r>
    </w:p>
    <w:p w:rsidR="008A3DE8" w:rsidRDefault="008A3DE8" w:rsidP="00E934F3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8A3DE8" w:rsidRPr="00E934F3" w:rsidRDefault="008A3DE8" w:rsidP="00E934F3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8A3DE8" w:rsidRDefault="008A3DE8" w:rsidP="00E934F3">
      <w:pPr>
        <w:jc w:val="center"/>
        <w:rPr>
          <w:rFonts w:ascii="Arial" w:hAnsi="Arial" w:cs="Arial"/>
          <w:sz w:val="20"/>
          <w:szCs w:val="20"/>
        </w:rPr>
      </w:pPr>
    </w:p>
    <w:p w:rsidR="008A3DE8" w:rsidRDefault="008A3DE8" w:rsidP="00B27D5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_l_ sottoscritt_ (nome e cognome) _____________________________________________________</w:t>
      </w:r>
    </w:p>
    <w:p w:rsidR="008A3DE8" w:rsidRDefault="008A3DE8" w:rsidP="00B27D5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A3DE8" w:rsidRDefault="008A3DE8" w:rsidP="00B27D5C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CODICE FISCALE ORIGINALE (da tesserino, non generato da internet)</w:t>
      </w:r>
    </w:p>
    <w:p w:rsidR="008A3DE8" w:rsidRDefault="008A3DE8" w:rsidP="00B27D5C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8A3DE8" w:rsidRDefault="008A3DE8" w:rsidP="00B27D5C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</w:t>
      </w:r>
    </w:p>
    <w:p w:rsidR="008A3DE8" w:rsidRDefault="008A3DE8" w:rsidP="00B27D5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A3DE8" w:rsidRDefault="008A3DE8" w:rsidP="00B27D5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Residente a_________________________via/piazza_______________________n.________________</w:t>
      </w:r>
    </w:p>
    <w:p w:rsidR="008A3DE8" w:rsidRDefault="008A3DE8" w:rsidP="00B27D5C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qualità di _____________________della società/ente_______________________________________</w:t>
      </w:r>
    </w:p>
    <w:p w:rsidR="008A3DE8" w:rsidRDefault="008A3DE8" w:rsidP="00B27D5C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A3DE8" w:rsidRDefault="008A3DE8" w:rsidP="00B27D5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consapevole delle sanzioni penali in caso di dichiarazioni false e della conseguente decadenza dai benefici eventualmente conseguiti (ai sensi degli artt. 75 e 76 D.P.R. 445/2000) sotto la propria responsabilità </w:t>
      </w:r>
    </w:p>
    <w:p w:rsidR="008A3DE8" w:rsidRDefault="008A3DE8" w:rsidP="00B27D5C">
      <w:pPr>
        <w:jc w:val="both"/>
        <w:rPr>
          <w:rFonts w:ascii="Arial" w:hAnsi="Arial" w:cs="Arial"/>
          <w:sz w:val="20"/>
          <w:szCs w:val="20"/>
        </w:rPr>
      </w:pPr>
    </w:p>
    <w:p w:rsidR="008A3DE8" w:rsidRDefault="008A3DE8" w:rsidP="00B27D5C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DICHIARA</w:t>
      </w:r>
    </w:p>
    <w:p w:rsidR="008A3DE8" w:rsidRDefault="008A3DE8" w:rsidP="00B27D5C">
      <w:pPr>
        <w:spacing w:before="120" w:after="12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48"/>
          <w:szCs w:val="48"/>
        </w:rPr>
        <w:t xml:space="preserve">□ </w:t>
      </w:r>
      <w:r>
        <w:rPr>
          <w:rFonts w:ascii="Arial" w:hAnsi="Arial" w:cs="Arial"/>
          <w:b/>
          <w:bCs/>
          <w:sz w:val="20"/>
          <w:szCs w:val="20"/>
        </w:rPr>
        <w:t>di non avere alcun familiare convivente di maggiore età.</w:t>
      </w:r>
    </w:p>
    <w:p w:rsidR="008A3DE8" w:rsidRDefault="008A3DE8" w:rsidP="00B27D5C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8A3DE8" w:rsidRDefault="008A3DE8" w:rsidP="00B27D5C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OPPURE</w:t>
      </w:r>
    </w:p>
    <w:p w:rsidR="008A3DE8" w:rsidRDefault="008A3DE8" w:rsidP="00B27D5C">
      <w:pPr>
        <w:jc w:val="center"/>
        <w:rPr>
          <w:rFonts w:ascii="Arial" w:hAnsi="Arial" w:cs="Arial"/>
          <w:sz w:val="20"/>
          <w:szCs w:val="20"/>
        </w:rPr>
      </w:pPr>
    </w:p>
    <w:p w:rsidR="008A3DE8" w:rsidRDefault="008A3DE8" w:rsidP="00B27D5C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ai sensi del D.Lgs 159/2011 di avere alla data odierna i seguenti </w:t>
      </w:r>
      <w:r w:rsidRPr="003F451D">
        <w:rPr>
          <w:rFonts w:ascii="Arial" w:hAnsi="Arial" w:cs="Arial"/>
          <w:b/>
          <w:sz w:val="20"/>
          <w:szCs w:val="20"/>
        </w:rPr>
        <w:t>familiari conviventi di maggiore età</w:t>
      </w:r>
      <w:r>
        <w:rPr>
          <w:rFonts w:ascii="Arial" w:hAnsi="Arial" w:cs="Arial"/>
          <w:sz w:val="20"/>
          <w:szCs w:val="20"/>
        </w:rPr>
        <w:t>:</w:t>
      </w:r>
    </w:p>
    <w:p w:rsidR="008A3DE8" w:rsidRDefault="008A3DE8" w:rsidP="00B27D5C">
      <w:pPr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Ind w:w="99" w:type="dxa"/>
        <w:tblLayout w:type="fixed"/>
        <w:tblLook w:val="00A0"/>
      </w:tblPr>
      <w:tblGrid>
        <w:gridCol w:w="1208"/>
        <w:gridCol w:w="1361"/>
        <w:gridCol w:w="1399"/>
        <w:gridCol w:w="1272"/>
        <w:gridCol w:w="3834"/>
      </w:tblGrid>
      <w:tr w:rsidR="008A3DE8" w:rsidTr="003F451D">
        <w:trPr>
          <w:trHeight w:val="325"/>
        </w:trPr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A3DE8" w:rsidRDefault="008A3DE8">
            <w:pPr>
              <w:autoSpaceDE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Cognome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A3DE8" w:rsidRDefault="008A3DE8">
            <w:pPr>
              <w:autoSpaceDE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Nome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A3DE8" w:rsidRDefault="008A3DE8">
            <w:pPr>
              <w:autoSpaceDE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Luogo di Nascita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A3DE8" w:rsidRDefault="008A3DE8">
            <w:pPr>
              <w:autoSpaceDE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Data di Nascita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DE8" w:rsidRDefault="008A3DE8">
            <w:pPr>
              <w:autoSpaceDE w:val="0"/>
              <w:jc w:val="center"/>
            </w:pPr>
            <w:r>
              <w:rPr>
                <w:rFonts w:ascii="Verdana" w:hAnsi="Verdana" w:cs="Verdana"/>
                <w:sz w:val="20"/>
                <w:szCs w:val="20"/>
              </w:rPr>
              <w:t>Codice Fiscale</w:t>
            </w:r>
          </w:p>
        </w:tc>
      </w:tr>
      <w:tr w:rsidR="008A3DE8">
        <w:trPr>
          <w:trHeight w:val="325"/>
        </w:trPr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3DE8" w:rsidRDefault="008A3DE8">
            <w:pPr>
              <w:autoSpaceDE w:val="0"/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3DE8" w:rsidRDefault="008A3DE8">
            <w:pPr>
              <w:autoSpaceDE w:val="0"/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3DE8" w:rsidRDefault="008A3DE8">
            <w:pPr>
              <w:autoSpaceDE w:val="0"/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3DE8" w:rsidRDefault="008A3DE8">
            <w:pPr>
              <w:autoSpaceDE w:val="0"/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DE8" w:rsidRDefault="008A3DE8">
            <w:pPr>
              <w:autoSpaceDE w:val="0"/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8A3DE8">
        <w:trPr>
          <w:trHeight w:val="325"/>
        </w:trPr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3DE8" w:rsidRDefault="008A3DE8">
            <w:pPr>
              <w:autoSpaceDE w:val="0"/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3DE8" w:rsidRDefault="008A3DE8">
            <w:pPr>
              <w:autoSpaceDE w:val="0"/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3DE8" w:rsidRDefault="008A3DE8">
            <w:pPr>
              <w:autoSpaceDE w:val="0"/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3DE8" w:rsidRDefault="008A3DE8">
            <w:pPr>
              <w:autoSpaceDE w:val="0"/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DE8" w:rsidRDefault="008A3DE8">
            <w:pPr>
              <w:autoSpaceDE w:val="0"/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8A3DE8">
        <w:trPr>
          <w:trHeight w:val="335"/>
        </w:trPr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3DE8" w:rsidRDefault="008A3DE8">
            <w:pPr>
              <w:autoSpaceDE w:val="0"/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3DE8" w:rsidRDefault="008A3DE8">
            <w:pPr>
              <w:autoSpaceDE w:val="0"/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3DE8" w:rsidRDefault="008A3DE8">
            <w:pPr>
              <w:autoSpaceDE w:val="0"/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3DE8" w:rsidRDefault="008A3DE8">
            <w:pPr>
              <w:autoSpaceDE w:val="0"/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DE8" w:rsidRDefault="008A3DE8">
            <w:pPr>
              <w:autoSpaceDE w:val="0"/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8A3DE8">
        <w:trPr>
          <w:trHeight w:val="335"/>
        </w:trPr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3DE8" w:rsidRDefault="008A3DE8">
            <w:pPr>
              <w:autoSpaceDE w:val="0"/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3DE8" w:rsidRDefault="008A3DE8">
            <w:pPr>
              <w:autoSpaceDE w:val="0"/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3DE8" w:rsidRDefault="008A3DE8">
            <w:pPr>
              <w:autoSpaceDE w:val="0"/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3DE8" w:rsidRDefault="008A3DE8">
            <w:pPr>
              <w:autoSpaceDE w:val="0"/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DE8" w:rsidRDefault="008A3DE8">
            <w:pPr>
              <w:autoSpaceDE w:val="0"/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8A3DE8">
        <w:trPr>
          <w:trHeight w:val="335"/>
        </w:trPr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3DE8" w:rsidRDefault="008A3DE8">
            <w:pPr>
              <w:autoSpaceDE w:val="0"/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3DE8" w:rsidRDefault="008A3DE8">
            <w:pPr>
              <w:autoSpaceDE w:val="0"/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3DE8" w:rsidRDefault="008A3DE8">
            <w:pPr>
              <w:autoSpaceDE w:val="0"/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3DE8" w:rsidRDefault="008A3DE8">
            <w:pPr>
              <w:autoSpaceDE w:val="0"/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DE8" w:rsidRDefault="008A3DE8">
            <w:pPr>
              <w:autoSpaceDE w:val="0"/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:rsidR="008A3DE8" w:rsidRDefault="008A3DE8" w:rsidP="00B27D5C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8A3DE8" w:rsidRPr="003F451D" w:rsidRDefault="008A3DE8" w:rsidP="00B27D5C">
      <w:pPr>
        <w:jc w:val="both"/>
        <w:rPr>
          <w:rFonts w:ascii="Arial" w:hAnsi="Arial" w:cs="Arial"/>
          <w:b/>
          <w:sz w:val="20"/>
          <w:szCs w:val="20"/>
        </w:rPr>
      </w:pPr>
      <w:r w:rsidRPr="003F451D">
        <w:rPr>
          <w:rFonts w:ascii="Arial" w:hAnsi="Arial" w:cs="Arial"/>
          <w:b/>
          <w:sz w:val="20"/>
          <w:szCs w:val="20"/>
        </w:rPr>
        <w:t>Inserire l’indirizzo di residenza solo per il coniuge non convivente.</w:t>
      </w:r>
    </w:p>
    <w:p w:rsidR="008A3DE8" w:rsidRDefault="008A3DE8" w:rsidP="00B27D5C">
      <w:pPr>
        <w:jc w:val="both"/>
        <w:rPr>
          <w:rFonts w:ascii="Arial" w:hAnsi="Arial" w:cs="Arial"/>
          <w:sz w:val="20"/>
          <w:szCs w:val="20"/>
        </w:rPr>
      </w:pPr>
    </w:p>
    <w:p w:rsidR="008A3DE8" w:rsidRDefault="008A3DE8" w:rsidP="00B27D5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Il/la sottoscritto/a dichiara inoltre di essere informato/a, ai sensi del D.Lgs. n. 196/2003 (codice in materia di protezione di dati personali) che i dati personali raccolti saranno trattati, anche con strumenti informatici, esclusivamente nell’ambito del procedimento per il quale la presente dichiarazione viene resa.</w:t>
      </w:r>
    </w:p>
    <w:p w:rsidR="008A3DE8" w:rsidRDefault="008A3DE8" w:rsidP="00B27D5C">
      <w:pPr>
        <w:jc w:val="both"/>
        <w:rPr>
          <w:rFonts w:ascii="Arial" w:hAnsi="Arial" w:cs="Arial"/>
          <w:sz w:val="20"/>
          <w:szCs w:val="20"/>
        </w:rPr>
      </w:pPr>
    </w:p>
    <w:p w:rsidR="008A3DE8" w:rsidRDefault="008A3DE8" w:rsidP="00B27D5C">
      <w:pPr>
        <w:jc w:val="both"/>
        <w:rPr>
          <w:rFonts w:ascii="Arial" w:hAnsi="Arial" w:cs="Arial"/>
          <w:sz w:val="20"/>
          <w:szCs w:val="20"/>
        </w:rPr>
      </w:pPr>
    </w:p>
    <w:p w:rsidR="008A3DE8" w:rsidRDefault="008A3DE8" w:rsidP="00B27D5C">
      <w:pPr>
        <w:jc w:val="both"/>
        <w:rPr>
          <w:rFonts w:ascii="Arial" w:hAnsi="Arial" w:cs="Arial"/>
          <w:sz w:val="20"/>
          <w:szCs w:val="20"/>
        </w:rPr>
      </w:pPr>
    </w:p>
    <w:p w:rsidR="008A3DE8" w:rsidRDefault="008A3DE8" w:rsidP="00B27D5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______________________                         ______________________________________________</w:t>
      </w:r>
    </w:p>
    <w:p w:rsidR="008A3DE8" w:rsidRDefault="008A3DE8" w:rsidP="00B27D5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data                  </w:t>
      </w:r>
    </w:p>
    <w:p w:rsidR="008A3DE8" w:rsidRDefault="008A3DE8" w:rsidP="00B27D5C">
      <w:pPr>
        <w:pStyle w:val="Corpodeltesto21"/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FIRMA leggibile del dichiarante              </w:t>
      </w:r>
    </w:p>
    <w:p w:rsidR="008A3DE8" w:rsidRDefault="008A3DE8" w:rsidP="00B27D5C">
      <w:pPr>
        <w:pStyle w:val="Corpodeltesto21"/>
        <w:spacing w:line="240" w:lineRule="auto"/>
        <w:jc w:val="center"/>
        <w:rPr>
          <w:rFonts w:ascii="Arial" w:hAnsi="Arial" w:cs="Arial"/>
          <w:sz w:val="20"/>
          <w:szCs w:val="20"/>
        </w:rPr>
      </w:pPr>
    </w:p>
    <w:p w:rsidR="008A3DE8" w:rsidRDefault="008A3DE8" w:rsidP="004258B3">
      <w:pPr>
        <w:jc w:val="both"/>
        <w:rPr>
          <w:rFonts w:ascii="Arial" w:hAnsi="Arial"/>
          <w:sz w:val="20"/>
          <w:szCs w:val="20"/>
        </w:rPr>
      </w:pPr>
    </w:p>
    <w:p w:rsidR="008A3DE8" w:rsidRDefault="008A3DE8" w:rsidP="003F451D">
      <w:pPr>
        <w:jc w:val="both"/>
        <w:rPr>
          <w:rFonts w:ascii="Arial" w:hAnsi="Arial"/>
          <w:sz w:val="20"/>
          <w:szCs w:val="20"/>
        </w:rPr>
      </w:pPr>
    </w:p>
    <w:p w:rsidR="008A3DE8" w:rsidRDefault="008A3DE8" w:rsidP="003F451D">
      <w:pPr>
        <w:jc w:val="both"/>
        <w:rPr>
          <w:rFonts w:ascii="Arial" w:hAnsi="Arial"/>
          <w:sz w:val="20"/>
          <w:szCs w:val="20"/>
        </w:rPr>
      </w:pPr>
      <w:r w:rsidRPr="004258B3">
        <w:rPr>
          <w:rFonts w:ascii="Arial" w:hAnsi="Arial"/>
          <w:sz w:val="20"/>
          <w:szCs w:val="20"/>
        </w:rPr>
        <w:t>L’Amministrazione si riserva di effettuare controlli, anche a campione, sulla veridicità delle dichiarazioni (art. 71, comma 1, D.P.R. 445/2000).</w:t>
      </w:r>
    </w:p>
    <w:p w:rsidR="008A3DE8" w:rsidRPr="004258B3" w:rsidRDefault="008A3DE8" w:rsidP="003F451D">
      <w:pPr>
        <w:jc w:val="both"/>
        <w:rPr>
          <w:rFonts w:ascii="Arial" w:hAnsi="Arial"/>
          <w:sz w:val="20"/>
          <w:szCs w:val="20"/>
        </w:rPr>
      </w:pPr>
    </w:p>
    <w:p w:rsidR="008A3DE8" w:rsidRPr="004258B3" w:rsidRDefault="008A3DE8" w:rsidP="003F451D">
      <w:pPr>
        <w:ind w:right="5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Pr="004258B3">
        <w:rPr>
          <w:rFonts w:ascii="Arial" w:hAnsi="Arial" w:cs="Arial"/>
          <w:b/>
          <w:sz w:val="20"/>
          <w:szCs w:val="20"/>
        </w:rPr>
        <w:t>llegare copia fotostatica di valido documento di identità del sottosc</w:t>
      </w:r>
      <w:r>
        <w:rPr>
          <w:rFonts w:ascii="Arial" w:hAnsi="Arial" w:cs="Arial"/>
          <w:b/>
          <w:sz w:val="20"/>
          <w:szCs w:val="20"/>
        </w:rPr>
        <w:t xml:space="preserve">rittore, ai sensi dell’art. 38, </w:t>
      </w:r>
      <w:r w:rsidRPr="004258B3">
        <w:rPr>
          <w:rFonts w:ascii="Arial" w:hAnsi="Arial" w:cs="Arial"/>
          <w:b/>
          <w:sz w:val="20"/>
          <w:szCs w:val="20"/>
        </w:rPr>
        <w:t>comma 3, del D.P.R. 28/12/2000 n. 445</w:t>
      </w:r>
      <w:r>
        <w:rPr>
          <w:rFonts w:ascii="Arial" w:hAnsi="Arial" w:cs="Arial"/>
          <w:b/>
          <w:sz w:val="20"/>
          <w:szCs w:val="20"/>
        </w:rPr>
        <w:t>.</w:t>
      </w:r>
    </w:p>
    <w:p w:rsidR="008A3DE8" w:rsidRDefault="008A3DE8" w:rsidP="004258B3">
      <w:pPr>
        <w:pStyle w:val="Corpodeltesto21"/>
        <w:spacing w:line="240" w:lineRule="auto"/>
        <w:jc w:val="center"/>
      </w:pPr>
    </w:p>
    <w:sectPr w:rsidR="008A3DE8" w:rsidSect="003F451D">
      <w:footerReference w:type="default" r:id="rId6"/>
      <w:pgSz w:w="11906" w:h="16838" w:code="9"/>
      <w:pgMar w:top="567" w:right="1418" w:bottom="567" w:left="1134" w:header="709" w:footer="0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3DE8" w:rsidRDefault="008A3DE8">
      <w:r>
        <w:separator/>
      </w:r>
    </w:p>
  </w:endnote>
  <w:endnote w:type="continuationSeparator" w:id="0">
    <w:p w:rsidR="008A3DE8" w:rsidRDefault="008A3D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DE8" w:rsidRDefault="008A3DE8">
    <w:pPr>
      <w:jc w:val="both"/>
    </w:pPr>
    <w:r>
      <w:rPr>
        <w:color w:val="999999"/>
        <w:sz w:val="20"/>
        <w:szCs w:val="20"/>
      </w:rPr>
      <w:t>__________________________________________________________________________________________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3DE8" w:rsidRDefault="008A3DE8">
      <w:r>
        <w:separator/>
      </w:r>
    </w:p>
  </w:footnote>
  <w:footnote w:type="continuationSeparator" w:id="0">
    <w:p w:rsidR="008A3DE8" w:rsidRDefault="008A3DE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0000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1BE0"/>
    <w:rsid w:val="000F187F"/>
    <w:rsid w:val="001720C8"/>
    <w:rsid w:val="001754B7"/>
    <w:rsid w:val="001D0F37"/>
    <w:rsid w:val="002D11D0"/>
    <w:rsid w:val="002D4362"/>
    <w:rsid w:val="002F103D"/>
    <w:rsid w:val="003714C4"/>
    <w:rsid w:val="003B4F8C"/>
    <w:rsid w:val="003F451D"/>
    <w:rsid w:val="004258B3"/>
    <w:rsid w:val="004F72D6"/>
    <w:rsid w:val="005B2874"/>
    <w:rsid w:val="0060474C"/>
    <w:rsid w:val="00657AAB"/>
    <w:rsid w:val="00755452"/>
    <w:rsid w:val="008421D0"/>
    <w:rsid w:val="008A3DE8"/>
    <w:rsid w:val="0090340B"/>
    <w:rsid w:val="00A015B5"/>
    <w:rsid w:val="00A062C5"/>
    <w:rsid w:val="00B27D5C"/>
    <w:rsid w:val="00BC5918"/>
    <w:rsid w:val="00BE3612"/>
    <w:rsid w:val="00C15599"/>
    <w:rsid w:val="00CC1BE0"/>
    <w:rsid w:val="00D67CC2"/>
    <w:rsid w:val="00DD5AFB"/>
    <w:rsid w:val="00E648F1"/>
    <w:rsid w:val="00E934F3"/>
    <w:rsid w:val="00F542FC"/>
    <w:rsid w:val="00F60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Lis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annotation subjec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2C5"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uiPriority w:val="99"/>
    <w:rsid w:val="00A062C5"/>
    <w:rPr>
      <w:rFonts w:ascii="Symbol" w:hAnsi="Symbol"/>
    </w:rPr>
  </w:style>
  <w:style w:type="character" w:customStyle="1" w:styleId="WW8Num1z1">
    <w:name w:val="WW8Num1z1"/>
    <w:uiPriority w:val="99"/>
    <w:rsid w:val="00A062C5"/>
    <w:rPr>
      <w:rFonts w:ascii="Courier New" w:hAnsi="Courier New"/>
    </w:rPr>
  </w:style>
  <w:style w:type="character" w:customStyle="1" w:styleId="WW8Num1z2">
    <w:name w:val="WW8Num1z2"/>
    <w:uiPriority w:val="99"/>
    <w:rsid w:val="00A062C5"/>
    <w:rPr>
      <w:rFonts w:ascii="Wingdings" w:hAnsi="Wingdings"/>
    </w:rPr>
  </w:style>
  <w:style w:type="character" w:customStyle="1" w:styleId="Carpredefinitoparagrafo1">
    <w:name w:val="Car. predefinito paragrafo1"/>
    <w:uiPriority w:val="99"/>
    <w:rsid w:val="00A062C5"/>
  </w:style>
  <w:style w:type="character" w:customStyle="1" w:styleId="Rimandocommento1">
    <w:name w:val="Rimando commento1"/>
    <w:uiPriority w:val="99"/>
    <w:rsid w:val="00A062C5"/>
    <w:rPr>
      <w:sz w:val="16"/>
    </w:rPr>
  </w:style>
  <w:style w:type="paragraph" w:customStyle="1" w:styleId="Intestazione1">
    <w:name w:val="Intestazione1"/>
    <w:basedOn w:val="Normal"/>
    <w:next w:val="BodyText"/>
    <w:uiPriority w:val="99"/>
    <w:rsid w:val="00A062C5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A062C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D0F37"/>
    <w:rPr>
      <w:rFonts w:cs="Times New Roman"/>
      <w:sz w:val="24"/>
      <w:szCs w:val="24"/>
      <w:lang w:eastAsia="ar-SA" w:bidi="ar-SA"/>
    </w:rPr>
  </w:style>
  <w:style w:type="paragraph" w:styleId="List">
    <w:name w:val="List"/>
    <w:basedOn w:val="BodyText"/>
    <w:uiPriority w:val="99"/>
    <w:rsid w:val="00A062C5"/>
  </w:style>
  <w:style w:type="paragraph" w:customStyle="1" w:styleId="Didascalia1">
    <w:name w:val="Didascalia1"/>
    <w:basedOn w:val="Normal"/>
    <w:uiPriority w:val="99"/>
    <w:rsid w:val="00A062C5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"/>
    <w:uiPriority w:val="99"/>
    <w:rsid w:val="00A062C5"/>
    <w:pPr>
      <w:suppressLineNumbers/>
    </w:pPr>
  </w:style>
  <w:style w:type="paragraph" w:customStyle="1" w:styleId="Corpodeltesto21">
    <w:name w:val="Corpo del testo 21"/>
    <w:basedOn w:val="Normal"/>
    <w:uiPriority w:val="99"/>
    <w:rsid w:val="00A062C5"/>
    <w:pPr>
      <w:autoSpaceDE w:val="0"/>
      <w:spacing w:line="360" w:lineRule="auto"/>
      <w:ind w:left="284" w:hanging="284"/>
      <w:jc w:val="both"/>
    </w:pPr>
    <w:rPr>
      <w:rFonts w:ascii="Courier New" w:hAnsi="Courier New" w:cs="Courier New"/>
    </w:rPr>
  </w:style>
  <w:style w:type="paragraph" w:styleId="Header">
    <w:name w:val="header"/>
    <w:basedOn w:val="Normal"/>
    <w:link w:val="HeaderChar"/>
    <w:uiPriority w:val="99"/>
    <w:rsid w:val="00A062C5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D0F37"/>
    <w:rPr>
      <w:rFonts w:cs="Times New Roman"/>
      <w:sz w:val="24"/>
      <w:szCs w:val="24"/>
      <w:lang w:eastAsia="ar-SA" w:bidi="ar-SA"/>
    </w:rPr>
  </w:style>
  <w:style w:type="paragraph" w:styleId="Footer">
    <w:name w:val="footer"/>
    <w:basedOn w:val="Normal"/>
    <w:link w:val="FooterChar"/>
    <w:uiPriority w:val="99"/>
    <w:rsid w:val="00A062C5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D0F37"/>
    <w:rPr>
      <w:rFonts w:cs="Times New Roman"/>
      <w:sz w:val="24"/>
      <w:szCs w:val="24"/>
      <w:lang w:eastAsia="ar-SA" w:bidi="ar-SA"/>
    </w:rPr>
  </w:style>
  <w:style w:type="paragraph" w:customStyle="1" w:styleId="Testocommento1">
    <w:name w:val="Testo commento1"/>
    <w:basedOn w:val="Normal"/>
    <w:uiPriority w:val="99"/>
    <w:rsid w:val="00A062C5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rsid w:val="003B4F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1D0F37"/>
    <w:rPr>
      <w:rFonts w:cs="Times New Roman"/>
      <w:sz w:val="20"/>
      <w:szCs w:val="20"/>
      <w:lang w:eastAsia="ar-SA" w:bidi="ar-SA"/>
    </w:rPr>
  </w:style>
  <w:style w:type="paragraph" w:styleId="CommentSubject">
    <w:name w:val="annotation subject"/>
    <w:basedOn w:val="Testocommento1"/>
    <w:next w:val="Testocommento1"/>
    <w:link w:val="CommentSubjectChar"/>
    <w:uiPriority w:val="99"/>
    <w:semiHidden/>
    <w:rsid w:val="00A062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1D0F3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A062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D0F37"/>
    <w:rPr>
      <w:rFonts w:cs="Times New Roman"/>
      <w:sz w:val="2"/>
      <w:szCs w:val="2"/>
      <w:lang w:eastAsia="ar-SA" w:bidi="ar-SA"/>
    </w:rPr>
  </w:style>
  <w:style w:type="paragraph" w:customStyle="1" w:styleId="Contenutotabella">
    <w:name w:val="Contenuto tabella"/>
    <w:basedOn w:val="Normal"/>
    <w:uiPriority w:val="99"/>
    <w:rsid w:val="00A062C5"/>
    <w:pPr>
      <w:suppressLineNumbers/>
    </w:pPr>
  </w:style>
  <w:style w:type="paragraph" w:customStyle="1" w:styleId="Intestazionetabella">
    <w:name w:val="Intestazione tabella"/>
    <w:basedOn w:val="Contenutotabella"/>
    <w:uiPriority w:val="99"/>
    <w:rsid w:val="00A062C5"/>
    <w:pPr>
      <w:jc w:val="center"/>
    </w:pPr>
    <w:rPr>
      <w:b/>
      <w:bCs/>
    </w:rPr>
  </w:style>
  <w:style w:type="paragraph" w:customStyle="1" w:styleId="Contenutocornice">
    <w:name w:val="Contenuto cornice"/>
    <w:basedOn w:val="BodyText"/>
    <w:uiPriority w:val="99"/>
    <w:rsid w:val="00A062C5"/>
  </w:style>
  <w:style w:type="paragraph" w:styleId="Title">
    <w:name w:val="Title"/>
    <w:basedOn w:val="Normal"/>
    <w:next w:val="Subtitle"/>
    <w:link w:val="TitleChar"/>
    <w:uiPriority w:val="99"/>
    <w:qFormat/>
    <w:locked/>
    <w:rsid w:val="00D67CC2"/>
    <w:pPr>
      <w:jc w:val="center"/>
    </w:pPr>
    <w:rPr>
      <w:b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Times New Roman"/>
      <w:b/>
      <w:bCs/>
      <w:kern w:val="28"/>
      <w:sz w:val="32"/>
      <w:szCs w:val="32"/>
      <w:lang w:eastAsia="ar-SA" w:bidi="ar-SA"/>
    </w:rPr>
  </w:style>
  <w:style w:type="paragraph" w:styleId="Subtitle">
    <w:name w:val="Subtitle"/>
    <w:basedOn w:val="Normal"/>
    <w:link w:val="SubtitleChar"/>
    <w:uiPriority w:val="99"/>
    <w:qFormat/>
    <w:locked/>
    <w:rsid w:val="00D67CC2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Cambria" w:hAnsi="Cambria" w:cs="Times New Roman"/>
      <w:sz w:val="24"/>
      <w:szCs w:val="24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0601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295</Words>
  <Characters>1686</Characters>
  <Application>Microsoft Office Outlook</Application>
  <DocSecurity>0</DocSecurity>
  <Lines>0</Lines>
  <Paragraphs>0</Paragraphs>
  <ScaleCrop>false</ScaleCrop>
  <Company>Regione Emilia-Romagna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</dc:title>
  <dc:subject/>
  <dc:creator>Ministero Interno</dc:creator>
  <cp:keywords/>
  <dc:description/>
  <cp:lastModifiedBy>eleonard</cp:lastModifiedBy>
  <cp:revision>3</cp:revision>
  <cp:lastPrinted>2018-03-22T09:16:00Z</cp:lastPrinted>
  <dcterms:created xsi:type="dcterms:W3CDTF">2018-03-22T09:18:00Z</dcterms:created>
  <dcterms:modified xsi:type="dcterms:W3CDTF">2018-03-22T11:04:00Z</dcterms:modified>
</cp:coreProperties>
</file>