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22BF" w14:textId="6BCB006C" w:rsidR="00916B78" w:rsidRPr="00C46A15" w:rsidRDefault="00C46A15">
      <w:pPr>
        <w:pStyle w:val="Standard"/>
        <w:tabs>
          <w:tab w:val="left" w:pos="4820"/>
        </w:tabs>
        <w:rPr>
          <w:rFonts w:ascii="Arial" w:hAnsi="Arial" w:cs="Arial"/>
          <w:b/>
          <w:bCs/>
          <w:sz w:val="22"/>
          <w:szCs w:val="22"/>
        </w:rPr>
      </w:pPr>
      <w:r w:rsidRPr="005E3F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BD888AE" wp14:editId="09B9F209">
            <wp:simplePos x="0" y="0"/>
            <wp:positionH relativeFrom="margin">
              <wp:posOffset>59138</wp:posOffset>
            </wp:positionH>
            <wp:positionV relativeFrom="paragraph">
              <wp:posOffset>-300634</wp:posOffset>
            </wp:positionV>
            <wp:extent cx="1948069" cy="1098995"/>
            <wp:effectExtent l="0" t="0" r="0" b="6350"/>
            <wp:wrapNone/>
            <wp:docPr id="2" name="Picture 14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897" cy="11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sz w:val="20"/>
          <w:szCs w:val="20"/>
        </w:rPr>
        <w:tab/>
      </w:r>
      <w:r w:rsidR="00000000">
        <w:rPr>
          <w:rFonts w:ascii="Arial" w:hAnsi="Arial" w:cs="Arial"/>
          <w:sz w:val="20"/>
          <w:szCs w:val="20"/>
        </w:rPr>
        <w:tab/>
      </w:r>
      <w:r w:rsidR="00000000" w:rsidRPr="00C46A15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LL</w:t>
      </w:r>
      <w:r w:rsidR="00000000" w:rsidRPr="00C46A15">
        <w:rPr>
          <w:rFonts w:ascii="Arial" w:hAnsi="Arial" w:cs="Arial"/>
          <w:b/>
          <w:bCs/>
          <w:sz w:val="22"/>
          <w:szCs w:val="22"/>
        </w:rPr>
        <w:t>'AGENZIA REGIONALE</w:t>
      </w:r>
      <w:r>
        <w:rPr>
          <w:rFonts w:ascii="Arial" w:hAnsi="Arial" w:cs="Arial"/>
          <w:b/>
          <w:bCs/>
          <w:sz w:val="22"/>
          <w:szCs w:val="22"/>
        </w:rPr>
        <w:t xml:space="preserve"> P</w:t>
      </w:r>
      <w:r w:rsidR="00000000" w:rsidRPr="00C46A15">
        <w:rPr>
          <w:rFonts w:ascii="Arial" w:hAnsi="Arial" w:cs="Arial"/>
          <w:b/>
          <w:bCs/>
          <w:sz w:val="22"/>
          <w:szCs w:val="22"/>
        </w:rPr>
        <w:t>ER IL LAVORO</w:t>
      </w:r>
    </w:p>
    <w:p w14:paraId="079DE882" w14:textId="77777777" w:rsidR="00916B78" w:rsidRPr="00C46A15" w:rsidRDefault="00000000">
      <w:pPr>
        <w:pStyle w:val="Standard"/>
        <w:tabs>
          <w:tab w:val="left" w:pos="4820"/>
        </w:tabs>
        <w:rPr>
          <w:sz w:val="22"/>
          <w:szCs w:val="22"/>
        </w:rPr>
      </w:pPr>
      <w:r w:rsidRPr="00C46A15">
        <w:rPr>
          <w:rFonts w:ascii="Arial" w:hAnsi="Arial" w:cs="Arial"/>
          <w:b/>
          <w:bCs/>
          <w:sz w:val="22"/>
          <w:szCs w:val="22"/>
        </w:rPr>
        <w:tab/>
      </w:r>
      <w:r w:rsidRPr="00C46A15">
        <w:rPr>
          <w:rFonts w:ascii="Arial" w:hAnsi="Arial" w:cs="Arial"/>
          <w:b/>
          <w:bCs/>
          <w:sz w:val="22"/>
          <w:szCs w:val="22"/>
        </w:rPr>
        <w:tab/>
      </w:r>
      <w:r w:rsidRPr="00C46A15">
        <w:rPr>
          <w:rFonts w:ascii="Arial" w:hAnsi="Arial" w:cs="Arial"/>
          <w:sz w:val="22"/>
          <w:szCs w:val="22"/>
        </w:rPr>
        <w:t>AMBITO TERRITORIALE DI PIACENZA</w:t>
      </w:r>
    </w:p>
    <w:p w14:paraId="4FED8503" w14:textId="77777777" w:rsidR="00916B78" w:rsidRPr="00C46A15" w:rsidRDefault="00000000">
      <w:pPr>
        <w:pStyle w:val="Standard"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46A15">
        <w:rPr>
          <w:rFonts w:ascii="Arial" w:hAnsi="Arial" w:cs="Arial"/>
          <w:sz w:val="22"/>
          <w:szCs w:val="22"/>
        </w:rPr>
        <w:tab/>
      </w:r>
      <w:r w:rsidRPr="00C46A15">
        <w:rPr>
          <w:rFonts w:ascii="Arial" w:hAnsi="Arial" w:cs="Arial"/>
          <w:sz w:val="22"/>
          <w:szCs w:val="22"/>
        </w:rPr>
        <w:tab/>
        <w:t>UFFICIO PER IL COLLOCAMENTO MIRATO</w:t>
      </w:r>
    </w:p>
    <w:p w14:paraId="6614B05C" w14:textId="408DFE5D" w:rsidR="00916B78" w:rsidRPr="00C46A15" w:rsidRDefault="00000000">
      <w:pPr>
        <w:pStyle w:val="Standard"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46A15">
        <w:rPr>
          <w:rFonts w:ascii="Arial" w:hAnsi="Arial" w:cs="Arial"/>
          <w:sz w:val="22"/>
          <w:szCs w:val="22"/>
        </w:rPr>
        <w:tab/>
      </w:r>
      <w:r w:rsidRPr="00C46A15">
        <w:rPr>
          <w:rFonts w:ascii="Arial" w:hAnsi="Arial" w:cs="Arial"/>
          <w:sz w:val="22"/>
          <w:szCs w:val="22"/>
        </w:rPr>
        <w:tab/>
        <w:t>Borgo Fax</w:t>
      </w:r>
      <w:r w:rsidR="007E0CD2" w:rsidRPr="00C46A15">
        <w:rPr>
          <w:rFonts w:ascii="Arial" w:hAnsi="Arial" w:cs="Arial"/>
          <w:sz w:val="22"/>
          <w:szCs w:val="22"/>
        </w:rPr>
        <w:t>h</w:t>
      </w:r>
      <w:r w:rsidRPr="00C46A15">
        <w:rPr>
          <w:rFonts w:ascii="Arial" w:hAnsi="Arial" w:cs="Arial"/>
          <w:sz w:val="22"/>
          <w:szCs w:val="22"/>
        </w:rPr>
        <w:t>all – Piazzale Marconi</w:t>
      </w:r>
    </w:p>
    <w:p w14:paraId="42BEA552" w14:textId="77777777" w:rsidR="00916B78" w:rsidRPr="00C46A15" w:rsidRDefault="00000000">
      <w:pPr>
        <w:pStyle w:val="Standard"/>
        <w:tabs>
          <w:tab w:val="left" w:pos="4820"/>
        </w:tabs>
        <w:rPr>
          <w:sz w:val="22"/>
          <w:szCs w:val="22"/>
        </w:rPr>
      </w:pPr>
      <w:r w:rsidRPr="00C46A15">
        <w:rPr>
          <w:rFonts w:ascii="Arial" w:hAnsi="Arial" w:cs="Arial"/>
          <w:sz w:val="22"/>
          <w:szCs w:val="22"/>
        </w:rPr>
        <w:tab/>
      </w:r>
      <w:r w:rsidRPr="00C46A15">
        <w:rPr>
          <w:rFonts w:ascii="Arial" w:hAnsi="Arial" w:cs="Arial"/>
          <w:sz w:val="22"/>
          <w:szCs w:val="22"/>
        </w:rPr>
        <w:tab/>
      </w:r>
      <w:r w:rsidRPr="00C46A15">
        <w:rPr>
          <w:rFonts w:ascii="Arial" w:hAnsi="Arial" w:cs="Arial"/>
          <w:sz w:val="22"/>
          <w:szCs w:val="22"/>
          <w:u w:val="single"/>
        </w:rPr>
        <w:t>29121 Piacenza</w:t>
      </w:r>
    </w:p>
    <w:p w14:paraId="26D903D9" w14:textId="77777777" w:rsidR="00916B78" w:rsidRDefault="00916B78">
      <w:pPr>
        <w:pStyle w:val="Titolo1"/>
        <w:jc w:val="center"/>
        <w:rPr>
          <w:rFonts w:ascii="Arial" w:hAnsi="Arial" w:cs="Arial"/>
          <w:sz w:val="22"/>
          <w:szCs w:val="22"/>
        </w:rPr>
      </w:pPr>
    </w:p>
    <w:p w14:paraId="2635E031" w14:textId="77777777" w:rsidR="00C46A15" w:rsidRDefault="00C46A15" w:rsidP="00C46A15">
      <w:pPr>
        <w:pStyle w:val="Standard"/>
      </w:pPr>
    </w:p>
    <w:p w14:paraId="6E755320" w14:textId="77777777" w:rsidR="00916B78" w:rsidRDefault="00000000">
      <w:pPr>
        <w:pStyle w:val="Standard"/>
        <w:tabs>
          <w:tab w:val="left" w:pos="4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mail ordinaria:</w:t>
      </w:r>
    </w:p>
    <w:p w14:paraId="2602F4C7" w14:textId="77777777" w:rsidR="00916B78" w:rsidRDefault="00000000">
      <w:pPr>
        <w:pStyle w:val="Standard"/>
        <w:tabs>
          <w:tab w:val="left" w:pos="4820"/>
        </w:tabs>
      </w:pPr>
      <w:hyperlink r:id="rId8" w:history="1">
        <w:r>
          <w:rPr>
            <w:rStyle w:val="Internetlink"/>
            <w:rFonts w:ascii="Arial" w:hAnsi="Arial" w:cs="Arial"/>
            <w:sz w:val="18"/>
            <w:szCs w:val="18"/>
          </w:rPr>
          <w:t>collocamentomirato.piacenza@regione.emilia-romagna.it</w:t>
        </w:r>
      </w:hyperlink>
    </w:p>
    <w:p w14:paraId="2C920993" w14:textId="77777777" w:rsidR="00916B78" w:rsidRDefault="00916B78">
      <w:pPr>
        <w:pStyle w:val="Standard"/>
        <w:tabs>
          <w:tab w:val="left" w:pos="4820"/>
        </w:tabs>
        <w:rPr>
          <w:rFonts w:ascii="Arial" w:hAnsi="Arial" w:cs="Arial"/>
          <w:sz w:val="18"/>
          <w:szCs w:val="18"/>
        </w:rPr>
      </w:pPr>
    </w:p>
    <w:p w14:paraId="79861634" w14:textId="77777777" w:rsidR="00916B78" w:rsidRDefault="00000000">
      <w:pPr>
        <w:pStyle w:val="Standard"/>
        <w:tabs>
          <w:tab w:val="left" w:pos="4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posta elettronica certificata:</w:t>
      </w:r>
    </w:p>
    <w:p w14:paraId="280EC5DF" w14:textId="77777777" w:rsidR="00916B78" w:rsidRDefault="00000000">
      <w:pPr>
        <w:pStyle w:val="Standard"/>
        <w:tabs>
          <w:tab w:val="left" w:pos="4820"/>
        </w:tabs>
      </w:pPr>
      <w:hyperlink r:id="rId9" w:history="1">
        <w:r>
          <w:rPr>
            <w:rStyle w:val="Internetlink"/>
            <w:rFonts w:ascii="Arial" w:hAnsi="Arial" w:cs="Arial"/>
            <w:sz w:val="18"/>
            <w:szCs w:val="18"/>
          </w:rPr>
          <w:t>arlavoro.pcmirato@postacert.regione.emilia-romagna.it</w:t>
        </w:r>
      </w:hyperlink>
    </w:p>
    <w:p w14:paraId="59C9D4F3" w14:textId="77777777" w:rsidR="00916B78" w:rsidRDefault="00000000">
      <w:pPr>
        <w:pStyle w:val="Standard"/>
        <w:tabs>
          <w:tab w:val="left" w:pos="48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EFB5F6C" w14:textId="77777777" w:rsidR="00916B78" w:rsidRDefault="00000000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RICHIESTA NOMINATIVA DI RILASCIO NULLA OSTA</w:t>
      </w:r>
    </w:p>
    <w:p w14:paraId="7C887059" w14:textId="77777777" w:rsidR="00916B78" w:rsidRDefault="00000000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 L’ASSUNZIONE DI APPARTENENTI A CATEGORIE PROTETTE</w:t>
      </w:r>
    </w:p>
    <w:p w14:paraId="194AF66D" w14:textId="77777777" w:rsidR="00916B78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ISCRITTI NEGLI ELENCHI DI CUI ALLA L. 12 MARZO 1999, N. 68</w:t>
      </w:r>
    </w:p>
    <w:p w14:paraId="6BDC833E" w14:textId="77777777" w:rsidR="00916B78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DA PARTE DI AZIENDA DI SOMMINISTRAZIONE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16B78" w14:paraId="7774601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3E4F4" w14:textId="77777777" w:rsidR="00916B78" w:rsidRDefault="00916B78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B9308D4" w14:textId="6B16FE3A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sottoscritta  AZIENDA DI SOMMINISTRAZIONE_____________________</w:t>
            </w:r>
            <w:r w:rsidR="001B2C95">
              <w:rPr>
                <w:rFonts w:ascii="Arial" w:hAnsi="Arial" w:cs="Arial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14:paraId="52C6A2F4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C.F./P.IVA________________________</w:t>
            </w:r>
          </w:p>
          <w:p w14:paraId="296640E3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sede legale___________________________________(___)</w:t>
            </w:r>
          </w:p>
          <w:p w14:paraId="52D3FA90" w14:textId="12139A60" w:rsidR="00916B78" w:rsidRDefault="00F777C0">
            <w:pPr>
              <w:pStyle w:val="Standard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PEC</w: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t>:________________________________________</w:t>
            </w:r>
          </w:p>
          <w:p w14:paraId="294045B3" w14:textId="77777777" w:rsidR="00916B78" w:rsidRDefault="00916B78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BEA046" w14:textId="77777777" w:rsidR="00916B78" w:rsidRDefault="00000000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CHIEDE</w:t>
            </w:r>
          </w:p>
          <w:p w14:paraId="29175268" w14:textId="77777777" w:rsidR="00916B78" w:rsidRDefault="00916B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C1235D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il rilascio del nulla osta per l'assunzione del seguente lavoratore:</w:t>
            </w:r>
          </w:p>
          <w:p w14:paraId="5276A0D8" w14:textId="77777777" w:rsidR="00916B78" w:rsidRDefault="00916B78">
            <w:pPr>
              <w:pStyle w:val="Standard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C055443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COGNOME__________________________NOME _________________________________</w:t>
            </w:r>
          </w:p>
          <w:p w14:paraId="637E675A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CITTADINANZA_________________NATO IL_______________ A_____________________________(____)</w:t>
            </w:r>
          </w:p>
          <w:p w14:paraId="034FDFCF" w14:textId="77777777" w:rsidR="00916B78" w:rsidRDefault="00000000">
            <w:pPr>
              <w:pStyle w:val="Standard"/>
              <w:spacing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RESIDENTE A _________________________(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) Via______________________________nr.____________</w:t>
            </w:r>
          </w:p>
          <w:p w14:paraId="2A49C232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C.FISCALE___________________________________Tel/cell:__________________________</w:t>
            </w:r>
          </w:p>
          <w:p w14:paraId="6AABC245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STUDIO _______________________________iscritto nell’elenco degli aventi diritto alla assunzione obbligatoria tenuto dall'Ambito territoriale di __________________________________________, in qualità di (indicare categoria di appartenenza)_______________________________________________</w:t>
            </w:r>
          </w:p>
          <w:p w14:paraId="5A48B432" w14:textId="77777777" w:rsidR="00916B78" w:rsidRDefault="00916B78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35C7EB" w14:textId="77777777" w:rsidR="00916B78" w:rsidRDefault="00000000">
            <w:pPr>
              <w:pStyle w:val="Standard"/>
              <w:spacing w:line="360" w:lineRule="aut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 seguenti condizioni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434F79" w14:textId="77777777" w:rsidR="00916B78" w:rsidRDefault="00916B78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4CAB47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_______________________________________________________________________________</w:t>
            </w:r>
          </w:p>
          <w:p w14:paraId="59537FDC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LIVELLO E CATEGORIA ____________________________________________________________________</w:t>
            </w:r>
          </w:p>
          <w:p w14:paraId="735CF62F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C.C.N.L. applicato _________________________________________________________________________</w:t>
            </w:r>
          </w:p>
          <w:p w14:paraId="505D4C0E" w14:textId="77777777" w:rsidR="00916B78" w:rsidRDefault="00916B7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3B8CFB" w14:textId="77777777" w:rsidR="00916B78" w:rsidRDefault="00000000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L'assunzione avverrà presumibilmente dal __________________ ed il rapporto sarà a:</w:t>
            </w:r>
          </w:p>
          <w:p w14:paraId="559C2F22" w14:textId="77777777" w:rsidR="00916B78" w:rsidRDefault="00916B7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C8FCCC" w14:textId="77777777" w:rsidR="00916B78" w:rsidRDefault="00000000">
            <w:pPr>
              <w:pStyle w:val="Standard"/>
              <w:spacing w:line="360" w:lineRule="auto"/>
            </w:pPr>
            <w:r>
              <w:rPr>
                <w:sz w:val="18"/>
                <w:szCs w:val="18"/>
              </w:rPr>
              <w:object w:dxaOrig="108" w:dyaOrig="108" w14:anchorId="3EA25C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22" o:spid="_x0000_i1025" type="#_x0000_t75" style="width:5.65pt;height:5.65pt;visibility:visible;mso-wrap-style:square" o:ole="">
                  <v:imagedata r:id="rId10" o:title=""/>
                </v:shape>
                <o:OLEObject Type="Embed" ProgID="Excel.Sheet.8" ShapeID="Oggetto22" DrawAspect="Content" ObjectID="_1806395283" r:id="rId11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T. INDETERMINATO con orario </w:t>
            </w:r>
            <w:bookmarkStart w:id="0" w:name="_10400304562"/>
            <w:bookmarkEnd w:id="0"/>
            <w:r>
              <w:rPr>
                <w:sz w:val="18"/>
                <w:szCs w:val="18"/>
              </w:rPr>
              <w:object w:dxaOrig="108" w:dyaOrig="108" w14:anchorId="75B41FF8">
                <v:shape id="Oggetto23" o:spid="_x0000_i1026" type="#_x0000_t75" style="width:5.65pt;height:5.65pt;visibility:visible;mso-wrap-style:square" o:ole="">
                  <v:imagedata r:id="rId10" o:title=""/>
                </v:shape>
                <o:OLEObject Type="Embed" ProgID="Excel.Sheet.8" ShapeID="Oggetto23" DrawAspect="Content" ObjectID="_1806395284" r:id="rId12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 tempo pieno       </w:t>
            </w:r>
            <w:r>
              <w:rPr>
                <w:sz w:val="18"/>
                <w:szCs w:val="18"/>
              </w:rPr>
              <w:object w:dxaOrig="108" w:dyaOrig="108" w14:anchorId="1A3B54B9">
                <v:shape id="Oggetto24" o:spid="_x0000_i1027" type="#_x0000_t75" style="width:5.65pt;height:5.65pt;visibility:visible;mso-wrap-style:square" o:ole="">
                  <v:imagedata r:id="rId10" o:title=""/>
                </v:shape>
                <o:OLEObject Type="Embed" ProgID="Excel.Sheet.8" ShapeID="Oggetto24" DrawAspect="Content" ObjectID="_1806395285" r:id="rId13"/>
              </w:objec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 tempo parziale, ___ore settimanali</w:t>
            </w:r>
          </w:p>
          <w:p w14:paraId="309708F5" w14:textId="77777777" w:rsidR="00916B78" w:rsidRDefault="00000000">
            <w:pPr>
              <w:pStyle w:val="Standard"/>
              <w:spacing w:line="360" w:lineRule="auto"/>
            </w:pPr>
            <w:r>
              <w:object w:dxaOrig="108" w:dyaOrig="108" w14:anchorId="712DF8C6">
                <v:shape id="Oggetto26" o:spid="_x0000_i1028" type="#_x0000_t75" style="width:5.65pt;height:5.65pt;visibility:visible;mso-wrap-style:square" o:ole="">
                  <v:imagedata r:id="rId10" o:title=""/>
                </v:shape>
                <o:OLEObject Type="Embed" ProgID="Excel.Sheet.8" ShapeID="Oggetto26" DrawAspect="Content" ObjectID="_1806395286" r:id="rId14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T. DETERMINATO per mesi ___ con orario </w:t>
            </w:r>
            <w:r>
              <w:rPr>
                <w:rFonts w:ascii="Arial" w:hAnsi="Arial"/>
                <w:sz w:val="18"/>
                <w:szCs w:val="18"/>
              </w:rPr>
              <w:object w:dxaOrig="108" w:dyaOrig="108" w14:anchorId="0BADAD48">
                <v:shape id="Oggetto28" o:spid="_x0000_i1029" type="#_x0000_t75" style="width:5.65pt;height:5.65pt;visibility:visible;mso-wrap-style:square" o:ole="">
                  <v:imagedata r:id="rId10" o:title=""/>
                </v:shape>
                <o:OLEObject Type="Embed" ProgID="Excel.Sheet.8" ShapeID="Oggetto28" DrawAspect="Content" ObjectID="_1806395287" r:id="rId15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 tempo pieno  </w:t>
            </w:r>
            <w:r>
              <w:rPr>
                <w:rFonts w:ascii="Arial" w:hAnsi="Arial"/>
                <w:sz w:val="18"/>
                <w:szCs w:val="18"/>
              </w:rPr>
              <w:object w:dxaOrig="108" w:dyaOrig="108" w14:anchorId="20DD659F">
                <v:shape id="Oggetto29" o:spid="_x0000_i1030" type="#_x0000_t75" style="width:5.65pt;height:5.65pt;visibility:visible;mso-wrap-style:square" o:ole="">
                  <v:imagedata r:id="rId10" o:title=""/>
                </v:shape>
                <o:OLEObject Type="Embed" ProgID="Excel.Sheet.8" ShapeID="Oggetto29" DrawAspect="Content" ObjectID="_1806395288" r:id="rId16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tempo parziale, ___ore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settimana</w:t>
            </w:r>
            <w:bookmarkStart w:id="1" w:name="_104003045611"/>
            <w:bookmarkEnd w:id="1"/>
            <w:r>
              <w:rPr>
                <w:rFonts w:ascii="Arial" w:hAnsi="Arial" w:cs="Arial"/>
                <w:color w:val="000000"/>
                <w:sz w:val="18"/>
                <w:szCs w:val="18"/>
              </w:rPr>
              <w:t>li</w:t>
            </w:r>
          </w:p>
          <w:p w14:paraId="2D3F7998" w14:textId="77777777" w:rsidR="00916B78" w:rsidRDefault="00916B78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2886D8" w14:textId="77777777" w:rsidR="00916B78" w:rsidRDefault="00000000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 predetto lavoratore, ai sensi dell'art. 34, c. 3, del D. Lgs. n. 81/2015, sarà inviato in missione della durata di  ______ mesi presso la ditta _________________, con sede legale  a ____________________________________ Indirizzo ____________________________Codice Fiscale/Partita IVA n. __________________________Località di impiego del lavoratore ________________________________________________________________________</w:t>
            </w:r>
          </w:p>
          <w:p w14:paraId="68CA095F" w14:textId="77777777" w:rsidR="00916B78" w:rsidRDefault="00916B78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D679EC" w14:textId="77777777" w:rsidR="00916B78" w:rsidRDefault="00000000">
            <w:pPr>
              <w:pStyle w:val="Standard"/>
              <w:spacing w:line="240" w:lineRule="atLeast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Si precisa che l'azienda utilizzatrice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  <w:p w14:paraId="2410289B" w14:textId="77777777" w:rsidR="00916B78" w:rsidRDefault="00916B78">
            <w:pPr>
              <w:pStyle w:val="Standard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AF27BEE" w14:textId="77777777" w:rsidR="00916B78" w:rsidRDefault="00000000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68903CA8">
                <v:shape id="Oggetto38" o:spid="_x0000_i1031" type="#_x0000_t75" style="width:5.65pt;height:5.65pt;visibility:visible;mso-wrap-style:square" o:ole="">
                  <v:imagedata r:id="rId10" o:title=""/>
                </v:shape>
                <o:OLEObject Type="Embed" ProgID="Excel.Sheet.8" ShapeID="Oggetto38" DrawAspect="Content" ObjectID="_1806395289" r:id="rId17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non è soggetta agli obblighi previsti dalla L. 68/99 in quanto la base di computo in ambito nazionale è pari a n. ____ dipendenti;</w:t>
            </w:r>
          </w:p>
          <w:p w14:paraId="63892716" w14:textId="77777777" w:rsidR="00916B78" w:rsidRDefault="00000000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0073E635">
                <v:shape id="Oggetto39" o:spid="_x0000_i1032" type="#_x0000_t75" style="width:5.65pt;height:5.65pt;visibility:visible;mso-wrap-style:square" o:ole="">
                  <v:imagedata r:id="rId10" o:title=""/>
                </v:shape>
                <o:OLEObject Type="Embed" ProgID="Excel.Sheet.8" ShapeID="Oggetto39" DrawAspect="Content" ObjectID="_1806395290" r:id="rId18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compresa tra 15 e 35 dipendenti;</w:t>
            </w:r>
          </w:p>
          <w:p w14:paraId="1FAD57BA" w14:textId="77777777" w:rsidR="00916B78" w:rsidRDefault="00000000">
            <w:pPr>
              <w:pStyle w:val="Standard"/>
              <w:spacing w:line="240" w:lineRule="atLeast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79532550">
                <v:shape id="Oggetto40" o:spid="_x0000_i1033" type="#_x0000_t75" style="width:5.65pt;height:5.65pt;visibility:visible;mso-wrap-style:square" o:ole="">
                  <v:imagedata r:id="rId10" o:title=""/>
                </v:shape>
                <o:OLEObject Type="Embed" ProgID="Excel.Sheet.8" ShapeID="Oggetto40" DrawAspect="Content" ObjectID="_1806395291" r:id="rId19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compresa tra 36 e 50 dipendenti;</w:t>
            </w:r>
          </w:p>
          <w:p w14:paraId="580B4127" w14:textId="77777777" w:rsidR="00916B78" w:rsidRDefault="00000000">
            <w:pPr>
              <w:pStyle w:val="Standard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05CB78C3">
                <v:shape id="Oggetto41" o:spid="_x0000_i1034" type="#_x0000_t75" style="width:5.65pt;height:5.65pt;visibility:visible;mso-wrap-style:square" o:ole="">
                  <v:imagedata r:id="rId10" o:title=""/>
                </v:shape>
                <o:OLEObject Type="Embed" ProgID="Excel.Sheet.8" ShapeID="Oggetto41" DrawAspect="Content" ObjectID="_1806395292" r:id="rId2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è in obbligo e in ambito nazionale ha una base di computo superiore a 50 dipendenti;</w:t>
            </w:r>
          </w:p>
          <w:p w14:paraId="42CF530E" w14:textId="77777777" w:rsidR="00916B78" w:rsidRDefault="00000000">
            <w:pPr>
              <w:pStyle w:val="Standard"/>
            </w:pPr>
            <w:r>
              <w:rPr>
                <w:rFonts w:ascii="Arial" w:hAnsi="Arial"/>
                <w:sz w:val="18"/>
                <w:szCs w:val="18"/>
              </w:rPr>
              <w:object w:dxaOrig="108" w:dyaOrig="108" w14:anchorId="69E471E2">
                <v:shape id="Oggetto42" o:spid="_x0000_i1035" type="#_x0000_t75" style="width:5.65pt;height:5.65pt;visibility:visible;mso-wrap-style:square" o:ole="">
                  <v:imagedata r:id="rId10" o:title=""/>
                </v:shape>
                <o:OLEObject Type="Embed" ProgID="Excel.Sheet.8" ShapeID="Oggetto42" DrawAspect="Content" ObjectID="_1806395293" r:id="rId21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 già assolto agli obblighi posti a proprio carico dalla L. 68/99 e l'assunzione è in soprannumero</w:t>
            </w:r>
          </w:p>
          <w:p w14:paraId="26B20A6B" w14:textId="77777777" w:rsidR="00916B78" w:rsidRDefault="00916B7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46658B" w14:textId="77777777" w:rsidR="00916B78" w:rsidRDefault="00000000">
            <w:pPr>
              <w:pStyle w:val="Corpodeltesto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precisa, inoltre,  che l'orario contrattuale ordinario svolto dall'azienda utilizzatrice è pari a numero______ ore settimanali.</w:t>
            </w:r>
          </w:p>
          <w:p w14:paraId="02B24198" w14:textId="77777777" w:rsidR="00916B78" w:rsidRDefault="00916B78">
            <w:pPr>
              <w:pStyle w:val="Corpodeltesto3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8B0B43" w14:textId="75A9AF60" w:rsidR="00916B78" w:rsidRDefault="00000000">
            <w:pPr>
              <w:pStyle w:val="Corpodeltesto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precisa, </w:t>
            </w:r>
            <w:r w:rsidR="007E0CD2">
              <w:rPr>
                <w:rFonts w:ascii="Arial" w:hAnsi="Arial" w:cs="Arial"/>
                <w:sz w:val="18"/>
                <w:szCs w:val="18"/>
              </w:rPr>
              <w:t>altresì</w:t>
            </w:r>
            <w:r>
              <w:rPr>
                <w:rFonts w:ascii="Arial" w:hAnsi="Arial" w:cs="Arial"/>
                <w:sz w:val="18"/>
                <w:szCs w:val="18"/>
              </w:rPr>
              <w:t xml:space="preserve">, che l'assunzione avviene nell'ambito di convenzione ex art. 11 L. 68/99 stipulata dalla ditta _____________ con l'Agenzia Regionale per il Lavoro – Ambito Territoriale di Piacenza – Ufficio per il collocamento mirato     SI  </w:t>
            </w:r>
            <w:r>
              <w:rPr>
                <w:rFonts w:ascii="Arial" w:hAnsi="Arial" w:cs="Arial"/>
                <w:sz w:val="18"/>
                <w:szCs w:val="18"/>
              </w:rPr>
              <w:object w:dxaOrig="108" w:dyaOrig="108" w14:anchorId="7BF1C8E9">
                <v:shape id="Oggetto1" o:spid="_x0000_i1036" type="#_x0000_t75" alt="Oggetto OLE" style="width:5.65pt;height:5.65pt;visibility:visible;mso-wrap-style:square" o:ole="">
                  <v:imagedata r:id="rId10" o:title="Oggetto OLE"/>
                </v:shape>
                <o:OLEObject Type="Embed" ProgID="Excel.Sheet.8" ShapeID="Oggetto1" DrawAspect="Content" ObjectID="_1806395294" r:id="rId22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   NO  </w:t>
            </w:r>
            <w:r>
              <w:rPr>
                <w:rFonts w:ascii="Arial" w:hAnsi="Arial" w:cs="Arial"/>
                <w:sz w:val="18"/>
                <w:szCs w:val="18"/>
              </w:rPr>
              <w:object w:dxaOrig="108" w:dyaOrig="108" w14:anchorId="05B57C5F">
                <v:shape id="Oggetto2" o:spid="_x0000_i1037" type="#_x0000_t75" alt="Oggetto OLE" style="width:5.65pt;height:5.65pt;visibility:visible;mso-wrap-style:square" o:ole="">
                  <v:imagedata r:id="rId10" o:title="Oggetto OLE"/>
                </v:shape>
                <o:OLEObject Type="Embed" ProgID="Excel.Sheet.8" ShapeID="Oggetto2" DrawAspect="Content" ObjectID="_1806395295" r:id="rId23"/>
              </w:object>
            </w:r>
          </w:p>
          <w:p w14:paraId="703BAECE" w14:textId="77777777" w:rsidR="00916B78" w:rsidRDefault="00916B78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ADFEC7" w14:textId="77777777" w:rsidR="00916B78" w:rsidRDefault="00000000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Eventuali ulteriori precisazioni :</w:t>
            </w:r>
          </w:p>
          <w:p w14:paraId="7A13DCD9" w14:textId="77777777" w:rsidR="00916B78" w:rsidRDefault="00916B78">
            <w:pPr>
              <w:pStyle w:val="Corpodeltesto3"/>
              <w:pBdr>
                <w:bottom w:val="single" w:sz="8" w:space="2" w:color="000000"/>
              </w:pBd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0C78C0" w14:textId="77777777" w:rsidR="00916B78" w:rsidRDefault="00916B78">
            <w:pPr>
              <w:pStyle w:val="Corpodeltesto3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814AC5" w14:textId="77777777" w:rsidR="00916B78" w:rsidRDefault="00000000">
            <w:pPr>
              <w:pStyle w:val="Corpodeltesto3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 dichiara che:</w:t>
            </w:r>
          </w:p>
          <w:p w14:paraId="4F1E4C6B" w14:textId="77777777" w:rsidR="00916B78" w:rsidRDefault="00000000">
            <w:pPr>
              <w:pStyle w:val="Corpodeltesto3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rispetto alla presente assunzione sono state rispettate tutte le condizioni previste dalle vigenti disposizioni;</w:t>
            </w:r>
          </w:p>
          <w:p w14:paraId="58669171" w14:textId="77777777" w:rsidR="00916B78" w:rsidRDefault="00000000">
            <w:pPr>
              <w:pStyle w:val="Corpodeltesto3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le condizioni economico-normative sono conformi alla C.C.N.L. Applicato e che al lavoratore disabile non verranno richieste prestazioni non compatibili con il suo stato di salute.</w:t>
            </w:r>
          </w:p>
          <w:p w14:paraId="71E67D74" w14:textId="77777777" w:rsidR="00916B78" w:rsidRDefault="00916B78">
            <w:pPr>
              <w:pStyle w:val="Corpodeltesto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67D070" w14:textId="77777777" w:rsidR="00916B78" w:rsidRDefault="00000000">
            <w:pPr>
              <w:pStyle w:val="Corpodeltesto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Riferimenti:</w:t>
            </w:r>
          </w:p>
          <w:p w14:paraId="53B437EC" w14:textId="77777777" w:rsidR="00916B78" w:rsidRDefault="00000000">
            <w:pPr>
              <w:pStyle w:val="Corpodeltesto3"/>
              <w:spacing w:line="360" w:lineRule="auto"/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Persona da contattare per chiarimenti sulla presente richiesta: Sig./Sig.ra</w:t>
            </w:r>
            <w:r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43D22D67" w14:textId="77777777" w:rsidR="00916B78" w:rsidRDefault="00000000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tel___________________________e mail___________________________</w:t>
            </w:r>
          </w:p>
          <w:p w14:paraId="7124ABFF" w14:textId="77777777" w:rsidR="00916B78" w:rsidRDefault="00916B7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E73ED7" w14:textId="77777777" w:rsidR="00916B78" w:rsidRDefault="00916B7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62727C" w14:textId="77777777" w:rsidR="00916B78" w:rsidRDefault="00000000">
            <w:pPr>
              <w:pStyle w:val="Standard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 a cui inviare l'autorizzazione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:__________________________________________</w:t>
            </w:r>
          </w:p>
          <w:p w14:paraId="2BCEB140" w14:textId="77777777" w:rsidR="00916B78" w:rsidRDefault="00916B7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72B28D" w14:textId="77777777" w:rsidR="00916B78" w:rsidRDefault="00916B7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389DF1" w14:textId="77777777" w:rsidR="00916B78" w:rsidRDefault="00916B7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1014C5" w14:textId="77777777" w:rsidR="00916B78" w:rsidRDefault="00000000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_____________li_________________</w:t>
            </w:r>
          </w:p>
          <w:p w14:paraId="40F9AAD3" w14:textId="77777777" w:rsidR="00916B78" w:rsidRDefault="00916B7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1B31A6" w14:textId="77777777" w:rsidR="00916B78" w:rsidRDefault="00000000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_____________________________                              </w:t>
            </w:r>
          </w:p>
          <w:p w14:paraId="3F4C94B5" w14:textId="77777777" w:rsidR="00916B78" w:rsidRDefault="0000000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(timbro e firma del legale rappresentante)</w:t>
            </w:r>
          </w:p>
          <w:p w14:paraId="77F1B0B4" w14:textId="77777777" w:rsidR="00916B78" w:rsidRDefault="00916B7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E14D823" w14:textId="77777777" w:rsidR="00916B78" w:rsidRDefault="00916B7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0B47C2C" w14:textId="77777777" w:rsidR="00916B78" w:rsidRDefault="00916B7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BBD055E" w14:textId="3633C35B" w:rsidR="00916B78" w:rsidRDefault="00C46A15" w:rsidP="00C46A15">
            <w:pPr>
              <w:pStyle w:val="Standard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N.B. </w:t>
            </w:r>
            <w:r w:rsidR="00000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6A15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00000">
              <w:rPr>
                <w:rFonts w:ascii="Arial" w:hAnsi="Arial" w:cs="Arial"/>
                <w:sz w:val="18"/>
                <w:szCs w:val="18"/>
              </w:rPr>
              <w:t>Barrare le caselle corrispondenti alle ipotesi che ricorrono</w:t>
            </w:r>
          </w:p>
          <w:p w14:paraId="370C8C6F" w14:textId="08D48886" w:rsidR="00C46A15" w:rsidRDefault="00C46A15" w:rsidP="00C46A15">
            <w:pPr>
              <w:pStyle w:val="Standard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Allegare documento di identità del legale rappresentante</w:t>
            </w:r>
          </w:p>
        </w:tc>
      </w:tr>
    </w:tbl>
    <w:p w14:paraId="4697C739" w14:textId="77777777" w:rsidR="00916B78" w:rsidRDefault="00916B7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</w:rPr>
      </w:pPr>
    </w:p>
    <w:sectPr w:rsidR="00916B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840E" w14:textId="77777777" w:rsidR="00E13AC8" w:rsidRDefault="00E13AC8">
      <w:r>
        <w:separator/>
      </w:r>
    </w:p>
  </w:endnote>
  <w:endnote w:type="continuationSeparator" w:id="0">
    <w:p w14:paraId="037C368B" w14:textId="77777777" w:rsidR="00E13AC8" w:rsidRDefault="00E1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97F8" w14:textId="77777777" w:rsidR="00E13AC8" w:rsidRDefault="00E13AC8">
      <w:r>
        <w:rPr>
          <w:color w:val="000000"/>
        </w:rPr>
        <w:separator/>
      </w:r>
    </w:p>
  </w:footnote>
  <w:footnote w:type="continuationSeparator" w:id="0">
    <w:p w14:paraId="02330947" w14:textId="77777777" w:rsidR="00E13AC8" w:rsidRDefault="00E1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354"/>
    <w:multiLevelType w:val="multilevel"/>
    <w:tmpl w:val="11949984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abstractNum w:abstractNumId="1" w15:restartNumberingAfterBreak="0">
    <w:nsid w:val="25991914"/>
    <w:multiLevelType w:val="hybridMultilevel"/>
    <w:tmpl w:val="B77C9114"/>
    <w:lvl w:ilvl="0" w:tplc="0410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" w15:restartNumberingAfterBreak="0">
    <w:nsid w:val="2C3779E7"/>
    <w:multiLevelType w:val="hybridMultilevel"/>
    <w:tmpl w:val="D3D8C1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D4353"/>
    <w:multiLevelType w:val="hybridMultilevel"/>
    <w:tmpl w:val="FC48D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34464">
    <w:abstractNumId w:val="0"/>
  </w:num>
  <w:num w:numId="2" w16cid:durableId="1846825910">
    <w:abstractNumId w:val="0"/>
    <w:lvlOverride w:ilvl="0"/>
  </w:num>
  <w:num w:numId="3" w16cid:durableId="1751341391">
    <w:abstractNumId w:val="3"/>
  </w:num>
  <w:num w:numId="4" w16cid:durableId="126051772">
    <w:abstractNumId w:val="2"/>
  </w:num>
  <w:num w:numId="5" w16cid:durableId="64436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6B78"/>
    <w:rsid w:val="00036219"/>
    <w:rsid w:val="001B2C95"/>
    <w:rsid w:val="007E0CD2"/>
    <w:rsid w:val="00916B78"/>
    <w:rsid w:val="00C46A15"/>
    <w:rsid w:val="00CE4DDE"/>
    <w:rsid w:val="00E13AC8"/>
    <w:rsid w:val="00F7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2800"/>
  <w15:docId w15:val="{294A9E80-4DFE-42B7-BF9E-1994CBA4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Corpodeltesto3">
    <w:name w:val="Body Text 3"/>
    <w:basedOn w:val="Standard"/>
    <w:rPr>
      <w:b/>
      <w:color w:val="000000"/>
      <w:sz w:val="2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camentomirato.piacenza@regione.emilia-romagna.it" TargetMode="External"/><Relationship Id="rId13" Type="http://schemas.openxmlformats.org/officeDocument/2006/relationships/oleObject" Target="embeddings/Microsoft_Excel_97-2003_Worksheet2.xls"/><Relationship Id="rId18" Type="http://schemas.openxmlformats.org/officeDocument/2006/relationships/oleObject" Target="embeddings/Microsoft_Excel_97-2003_Worksheet7.xls"/><Relationship Id="rId3" Type="http://schemas.openxmlformats.org/officeDocument/2006/relationships/settings" Target="settings.xml"/><Relationship Id="rId21" Type="http://schemas.openxmlformats.org/officeDocument/2006/relationships/oleObject" Target="embeddings/Microsoft_Excel_97-2003_Worksheet10.xls"/><Relationship Id="rId7" Type="http://schemas.openxmlformats.org/officeDocument/2006/relationships/image" Target="media/image1.jpeg"/><Relationship Id="rId12" Type="http://schemas.openxmlformats.org/officeDocument/2006/relationships/oleObject" Target="embeddings/Microsoft_Excel_97-2003_Worksheet1.xls"/><Relationship Id="rId17" Type="http://schemas.openxmlformats.org/officeDocument/2006/relationships/oleObject" Target="embeddings/Microsoft_Excel_97-2003_Worksheet6.xls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5.xls"/><Relationship Id="rId20" Type="http://schemas.openxmlformats.org/officeDocument/2006/relationships/oleObject" Target="embeddings/Microsoft_Excel_97-2003_Worksheet9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Excel_97-2003_Worksheet.xls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Microsoft_Excel_97-2003_Worksheet4.xls"/><Relationship Id="rId23" Type="http://schemas.openxmlformats.org/officeDocument/2006/relationships/oleObject" Target="embeddings/Microsoft_Excel_97-2003_Worksheet12.xls"/><Relationship Id="rId10" Type="http://schemas.openxmlformats.org/officeDocument/2006/relationships/image" Target="media/image2.wmf"/><Relationship Id="rId19" Type="http://schemas.openxmlformats.org/officeDocument/2006/relationships/oleObject" Target="embeddings/Microsoft_Excel_97-2003_Worksheet8.xls"/><Relationship Id="rId4" Type="http://schemas.openxmlformats.org/officeDocument/2006/relationships/webSettings" Target="webSettings.xml"/><Relationship Id="rId9" Type="http://schemas.openxmlformats.org/officeDocument/2006/relationships/hyperlink" Target="mailto:arlavoro.pcmirato@postacert.regione.emilia-romagna.it" TargetMode="External"/><Relationship Id="rId14" Type="http://schemas.openxmlformats.org/officeDocument/2006/relationships/oleObject" Target="embeddings/Microsoft_Excel_97-2003_Worksheet3.xls"/><Relationship Id="rId22" Type="http://schemas.openxmlformats.org/officeDocument/2006/relationships/oleObject" Target="embeddings/Microsoft_Excel_97-2003_Worksheet11.xls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 .</dc:creator>
  <cp:lastModifiedBy>Marcassa Dario</cp:lastModifiedBy>
  <cp:revision>3</cp:revision>
  <cp:lastPrinted>2019-09-16T08:32:00Z</cp:lastPrinted>
  <dcterms:created xsi:type="dcterms:W3CDTF">2025-04-17T09:40:00Z</dcterms:created>
  <dcterms:modified xsi:type="dcterms:W3CDTF">2025-04-17T09:41:00Z</dcterms:modified>
</cp:coreProperties>
</file>